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份，</w:t>
      </w:r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329B112F"/>
    <w:rsid w:val="361F5BE5"/>
    <w:rsid w:val="3C9317C7"/>
    <w:rsid w:val="42557548"/>
    <w:rsid w:val="44443A2C"/>
    <w:rsid w:val="58C41EE0"/>
    <w:rsid w:val="5BC442FC"/>
    <w:rsid w:val="5C2B20C5"/>
    <w:rsid w:val="63C60607"/>
    <w:rsid w:val="63CB4B35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84</Words>
  <Characters>108</Characters>
  <Lines>1</Lines>
  <Paragraphs>1</Paragraphs>
  <TotalTime>4</TotalTime>
  <ScaleCrop>false</ScaleCrop>
  <LinksUpToDate>false</LinksUpToDate>
  <CharactersWithSpaces>108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SEVEN</cp:lastModifiedBy>
  <cp:lastPrinted>2018-09-27T08:31:00Z</cp:lastPrinted>
  <dcterms:modified xsi:type="dcterms:W3CDTF">2021-04-27T00:40:18Z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B3EA1004B6E549F691FB7085EC0FD09A</vt:lpwstr>
  </property>
</Properties>
</file>