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目前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zU1ZmZkYTQ1ODAxZTlkZDBkODQ4MWUwNDIyM2MifQ=="/>
  </w:docVars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17B77F5"/>
    <w:rsid w:val="042C2E0C"/>
    <w:rsid w:val="05CD5714"/>
    <w:rsid w:val="329B112F"/>
    <w:rsid w:val="361F5BE5"/>
    <w:rsid w:val="3C9317C7"/>
    <w:rsid w:val="42557548"/>
    <w:rsid w:val="44443A2C"/>
    <w:rsid w:val="486E5DA5"/>
    <w:rsid w:val="58C41EE0"/>
    <w:rsid w:val="5BC442FC"/>
    <w:rsid w:val="5C2B20C5"/>
    <w:rsid w:val="5F0C0E8D"/>
    <w:rsid w:val="63C60607"/>
    <w:rsid w:val="63CB4B35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77</Words>
  <Characters>83</Characters>
  <Lines>1</Lines>
  <Paragraphs>1</Paragraphs>
  <TotalTime>4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韩梓萌</cp:lastModifiedBy>
  <cp:lastPrinted>2018-09-27T08:31:00Z</cp:lastPrinted>
  <dcterms:modified xsi:type="dcterms:W3CDTF">2023-06-29T09:16:40Z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B3EA1004B6E549F691FB7085EC0FD09A</vt:lpwstr>
  </property>
</Properties>
</file>